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13994" w14:textId="77777777" w:rsidR="00F03D82" w:rsidRDefault="00F03D82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  <w:bookmarkStart w:id="0" w:name="_GoBack"/>
      <w:bookmarkEnd w:id="0"/>
    </w:p>
    <w:p w14:paraId="711ABAA7" w14:textId="77777777" w:rsidR="00F162C3" w:rsidRPr="006F019E" w:rsidRDefault="00F03D82" w:rsidP="00F03D82">
      <w:pPr>
        <w:shd w:val="clear" w:color="auto" w:fill="FFFFFF"/>
        <w:ind w:right="-1"/>
        <w:jc w:val="center"/>
        <w:rPr>
          <w:rFonts w:ascii="Arial" w:hAnsi="Arial" w:cs="Arial"/>
          <w:b/>
          <w:bCs/>
          <w:iCs/>
          <w:color w:val="222222"/>
          <w:sz w:val="48"/>
          <w:szCs w:val="48"/>
        </w:rPr>
      </w:pPr>
      <w:r w:rsidRPr="006F019E">
        <w:rPr>
          <w:rFonts w:ascii="Arial" w:hAnsi="Arial" w:cs="Arial"/>
          <w:b/>
          <w:bCs/>
          <w:iCs/>
          <w:color w:val="222222"/>
          <w:sz w:val="48"/>
          <w:szCs w:val="48"/>
        </w:rPr>
        <w:t>JORNADAS Y EVENTOS</w:t>
      </w:r>
    </w:p>
    <w:p w14:paraId="29779B58" w14:textId="77777777" w:rsidR="009D789D" w:rsidRPr="006F019E" w:rsidRDefault="009D789D" w:rsidP="00F03D82">
      <w:pPr>
        <w:shd w:val="clear" w:color="auto" w:fill="FFFFFF"/>
        <w:ind w:right="-1"/>
        <w:jc w:val="center"/>
        <w:rPr>
          <w:rFonts w:ascii="Arial" w:hAnsi="Arial" w:cs="Arial"/>
          <w:b/>
          <w:bCs/>
          <w:iCs/>
          <w:color w:val="222222"/>
          <w:sz w:val="48"/>
          <w:szCs w:val="48"/>
        </w:rPr>
      </w:pPr>
      <w:r w:rsidRPr="006F019E">
        <w:rPr>
          <w:rFonts w:ascii="Arial" w:hAnsi="Arial" w:cs="Arial"/>
          <w:b/>
          <w:bCs/>
          <w:iCs/>
          <w:color w:val="222222"/>
          <w:sz w:val="48"/>
          <w:szCs w:val="48"/>
        </w:rPr>
        <w:t>AIIRM + COIIRM</w:t>
      </w:r>
    </w:p>
    <w:p w14:paraId="6C8F506A" w14:textId="77777777" w:rsidR="00F03D82" w:rsidRDefault="00F03D82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p w14:paraId="510CDD5B" w14:textId="77777777" w:rsidR="009D789D" w:rsidRDefault="009D789D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p w14:paraId="7594C6CB" w14:textId="77777777" w:rsidR="00F03D82" w:rsidRPr="006F019E" w:rsidRDefault="00F03D82" w:rsidP="00F03D82">
      <w:pPr>
        <w:pBdr>
          <w:bottom w:val="single" w:sz="4" w:space="1" w:color="auto"/>
        </w:pBdr>
        <w:shd w:val="clear" w:color="auto" w:fill="FFFFFF"/>
        <w:ind w:right="-1"/>
        <w:jc w:val="both"/>
        <w:rPr>
          <w:rFonts w:ascii="Arial" w:hAnsi="Arial" w:cs="Arial"/>
          <w:b/>
          <w:bCs/>
          <w:iCs/>
          <w:color w:val="222222"/>
          <w:sz w:val="28"/>
          <w:szCs w:val="28"/>
        </w:rPr>
      </w:pPr>
      <w:r w:rsidRPr="006F019E">
        <w:rPr>
          <w:rFonts w:ascii="Arial" w:hAnsi="Arial" w:cs="Arial"/>
          <w:b/>
          <w:bCs/>
          <w:iCs/>
          <w:color w:val="222222"/>
          <w:sz w:val="28"/>
          <w:szCs w:val="28"/>
        </w:rPr>
        <w:t>SEPTIEMBRE</w:t>
      </w:r>
    </w:p>
    <w:p w14:paraId="679B58AC" w14:textId="77777777" w:rsidR="00F03D82" w:rsidRDefault="00F03D82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934"/>
      </w:tblGrid>
      <w:tr w:rsidR="00886C76" w14:paraId="664055AE" w14:textId="77777777" w:rsidTr="008872F1">
        <w:tc>
          <w:tcPr>
            <w:tcW w:w="1560" w:type="dxa"/>
          </w:tcPr>
          <w:p w14:paraId="4DA5B34C" w14:textId="77777777" w:rsidR="00886C76" w:rsidRDefault="00886C76" w:rsidP="008872F1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Jueves 26</w:t>
            </w:r>
          </w:p>
        </w:tc>
        <w:tc>
          <w:tcPr>
            <w:tcW w:w="6934" w:type="dxa"/>
          </w:tcPr>
          <w:p w14:paraId="68DC4B44" w14:textId="77777777" w:rsidR="00886C76" w:rsidRDefault="00886C76" w:rsidP="008872F1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 xml:space="preserve">Charla Importancia de la pisada - </w:t>
            </w:r>
            <w:proofErr w:type="spellStart"/>
            <w:r>
              <w:rPr>
                <w:rFonts w:ascii="Arial" w:hAnsi="Arial" w:cs="Arial"/>
                <w:iCs/>
                <w:color w:val="222222"/>
              </w:rPr>
              <w:t>Podoactiva</w:t>
            </w:r>
            <w:proofErr w:type="spellEnd"/>
          </w:p>
        </w:tc>
      </w:tr>
      <w:tr w:rsidR="00F03D82" w14:paraId="46BF042A" w14:textId="77777777" w:rsidTr="00FA68C0">
        <w:tc>
          <w:tcPr>
            <w:tcW w:w="1560" w:type="dxa"/>
          </w:tcPr>
          <w:p w14:paraId="4D23D637" w14:textId="77777777" w:rsidR="00F03D82" w:rsidRDefault="00735855" w:rsidP="00074E27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 xml:space="preserve">Jueves </w:t>
            </w:r>
            <w:r w:rsidR="00F03D82">
              <w:rPr>
                <w:rFonts w:ascii="Arial" w:hAnsi="Arial" w:cs="Arial"/>
                <w:iCs/>
                <w:color w:val="222222"/>
              </w:rPr>
              <w:t>2</w:t>
            </w:r>
            <w:r>
              <w:rPr>
                <w:rFonts w:ascii="Arial" w:hAnsi="Arial" w:cs="Arial"/>
                <w:iCs/>
                <w:color w:val="222222"/>
              </w:rPr>
              <w:t>6</w:t>
            </w:r>
          </w:p>
        </w:tc>
        <w:tc>
          <w:tcPr>
            <w:tcW w:w="6934" w:type="dxa"/>
          </w:tcPr>
          <w:p w14:paraId="72DDEC4C" w14:textId="77777777" w:rsidR="00F03D82" w:rsidRDefault="00505148" w:rsidP="00074E27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Jornada explicativa resultado del Convenio COIIRM-ESAMUR</w:t>
            </w:r>
          </w:p>
        </w:tc>
      </w:tr>
    </w:tbl>
    <w:p w14:paraId="290F901B" w14:textId="77777777" w:rsidR="00F03D82" w:rsidRDefault="00F03D82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p w14:paraId="55183546" w14:textId="77777777" w:rsidR="00F03D82" w:rsidRDefault="00F03D82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p w14:paraId="1CC093A0" w14:textId="77777777" w:rsidR="00F03D82" w:rsidRPr="006F019E" w:rsidRDefault="00F03D82" w:rsidP="00F03D82">
      <w:pPr>
        <w:pBdr>
          <w:bottom w:val="single" w:sz="4" w:space="1" w:color="auto"/>
        </w:pBdr>
        <w:shd w:val="clear" w:color="auto" w:fill="FFFFFF"/>
        <w:ind w:right="-1"/>
        <w:jc w:val="both"/>
        <w:rPr>
          <w:rFonts w:ascii="Arial" w:hAnsi="Arial" w:cs="Arial"/>
          <w:b/>
          <w:bCs/>
          <w:iCs/>
          <w:color w:val="222222"/>
          <w:sz w:val="28"/>
          <w:szCs w:val="28"/>
        </w:rPr>
      </w:pPr>
      <w:r w:rsidRPr="006F019E">
        <w:rPr>
          <w:rFonts w:ascii="Arial" w:hAnsi="Arial" w:cs="Arial"/>
          <w:b/>
          <w:bCs/>
          <w:iCs/>
          <w:color w:val="222222"/>
          <w:sz w:val="28"/>
          <w:szCs w:val="28"/>
        </w:rPr>
        <w:t>OCTUBRE</w:t>
      </w:r>
    </w:p>
    <w:p w14:paraId="22EC28C2" w14:textId="77777777" w:rsidR="00F03D82" w:rsidRDefault="00F03D82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934"/>
      </w:tblGrid>
      <w:tr w:rsidR="00F03D82" w14:paraId="1F003928" w14:textId="77777777" w:rsidTr="00FA68C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66D4" w14:textId="77777777" w:rsidR="00F03D82" w:rsidRDefault="00F03D82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Martes 1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B060" w14:textId="77777777" w:rsidR="00F03D82" w:rsidRDefault="009D789D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Seminario sobre n</w:t>
            </w:r>
            <w:r w:rsidR="00F03D82">
              <w:rPr>
                <w:rFonts w:ascii="Arial" w:hAnsi="Arial" w:cs="Arial"/>
                <w:iCs/>
                <w:color w:val="222222"/>
              </w:rPr>
              <w:t>ovedades CTE (Ángel Martínez</w:t>
            </w:r>
            <w:r w:rsidR="006877C2">
              <w:rPr>
                <w:rFonts w:ascii="Arial" w:hAnsi="Arial" w:cs="Arial"/>
                <w:iCs/>
                <w:color w:val="222222"/>
              </w:rPr>
              <w:t xml:space="preserve">, </w:t>
            </w:r>
            <w:r w:rsidR="006877C2">
              <w:rPr>
                <w:rFonts w:ascii="Arial" w:hAnsi="Arial" w:cs="Arial"/>
                <w:color w:val="222222"/>
                <w:shd w:val="clear" w:color="auto" w:fill="FFFFFF"/>
              </w:rPr>
              <w:t>técnicos de EADI y BAXI</w:t>
            </w:r>
            <w:r w:rsidR="00F03D82">
              <w:rPr>
                <w:rFonts w:ascii="Arial" w:hAnsi="Arial" w:cs="Arial"/>
                <w:iCs/>
                <w:color w:val="222222"/>
              </w:rPr>
              <w:t>)</w:t>
            </w:r>
          </w:p>
        </w:tc>
      </w:tr>
      <w:tr w:rsidR="00F03D82" w14:paraId="266E14D6" w14:textId="77777777" w:rsidTr="00FA68C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64AF" w14:textId="77777777" w:rsidR="00F03D82" w:rsidRDefault="00F03D82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Viernes 4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6D68" w14:textId="77777777" w:rsidR="00F03D82" w:rsidRDefault="00F03D82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 xml:space="preserve">Visita </w:t>
            </w:r>
            <w:r w:rsidR="009D789D">
              <w:rPr>
                <w:rFonts w:ascii="Arial" w:hAnsi="Arial" w:cs="Arial"/>
                <w:iCs/>
                <w:color w:val="222222"/>
              </w:rPr>
              <w:t xml:space="preserve">Cultural a </w:t>
            </w:r>
            <w:r>
              <w:rPr>
                <w:rFonts w:ascii="Arial" w:hAnsi="Arial" w:cs="Arial"/>
                <w:iCs/>
                <w:color w:val="222222"/>
              </w:rPr>
              <w:t>CASA ROJO</w:t>
            </w:r>
          </w:p>
        </w:tc>
      </w:tr>
      <w:tr w:rsidR="009D789D" w14:paraId="35B3AFC2" w14:textId="77777777" w:rsidTr="00FA68C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185A" w14:textId="77777777" w:rsidR="009D789D" w:rsidRDefault="009D789D" w:rsidP="008872F1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Martes 8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20E3" w14:textId="77777777" w:rsidR="009D789D" w:rsidRDefault="009D789D" w:rsidP="008872F1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Rueda de Prensa – presentación de los Premios Regionales de la Industria y la Energía</w:t>
            </w:r>
          </w:p>
        </w:tc>
      </w:tr>
      <w:tr w:rsidR="00735855" w14:paraId="4EAAD2D7" w14:textId="77777777" w:rsidTr="00FA68C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72BA" w14:textId="77777777" w:rsidR="00735855" w:rsidRDefault="00735855" w:rsidP="008872F1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Martes 8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2DD4" w14:textId="77777777" w:rsidR="00735855" w:rsidRDefault="00735855" w:rsidP="008872F1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Las Sociedades Profesionales: características y ventajas. (José Abellán)</w:t>
            </w:r>
          </w:p>
        </w:tc>
      </w:tr>
      <w:tr w:rsidR="00F03D82" w14:paraId="216566B7" w14:textId="77777777" w:rsidTr="00FA68C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5E1F" w14:textId="77777777" w:rsidR="00F03D82" w:rsidRDefault="00F03D82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Viernes 11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80D6" w14:textId="77777777" w:rsidR="00F03D82" w:rsidRDefault="00F03D82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 xml:space="preserve">Inicio curso </w:t>
            </w:r>
            <w:proofErr w:type="spellStart"/>
            <w:r>
              <w:rPr>
                <w:rFonts w:ascii="Arial" w:hAnsi="Arial" w:cs="Arial"/>
                <w:iCs/>
                <w:color w:val="222222"/>
              </w:rPr>
              <w:t>Yellow</w:t>
            </w:r>
            <w:proofErr w:type="spellEnd"/>
            <w:r>
              <w:rPr>
                <w:rFonts w:ascii="Arial" w:hAnsi="Arial" w:cs="Arial"/>
                <w:iCs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color w:val="222222"/>
              </w:rPr>
              <w:t>Belt</w:t>
            </w:r>
            <w:proofErr w:type="spellEnd"/>
            <w:r w:rsidR="009D789D">
              <w:rPr>
                <w:rFonts w:ascii="Arial" w:hAnsi="Arial" w:cs="Arial"/>
                <w:iCs/>
                <w:color w:val="222222"/>
              </w:rPr>
              <w:t xml:space="preserve"> – LEAN con la Fundación ICIL</w:t>
            </w:r>
          </w:p>
        </w:tc>
      </w:tr>
      <w:tr w:rsidR="00735855" w14:paraId="0AA36056" w14:textId="77777777" w:rsidTr="00FA68C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2D35" w14:textId="77777777" w:rsidR="00735855" w:rsidRDefault="00735855" w:rsidP="008872F1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Martes 15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22F9" w14:textId="77777777" w:rsidR="00735855" w:rsidRDefault="00735855" w:rsidP="008872F1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Charla sobre Fiscalidad e inversiones (Juan María Soler)</w:t>
            </w:r>
          </w:p>
        </w:tc>
      </w:tr>
      <w:tr w:rsidR="00F03D82" w14:paraId="3647CFC2" w14:textId="77777777" w:rsidTr="00FA68C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675C" w14:textId="77777777" w:rsidR="00F03D82" w:rsidRDefault="00F03D82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Martes 22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FD07" w14:textId="77777777" w:rsidR="00F03D82" w:rsidRDefault="00F03D82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DG</w:t>
            </w:r>
            <w:r w:rsidR="009D789D">
              <w:rPr>
                <w:rFonts w:ascii="Arial" w:hAnsi="Arial" w:cs="Arial"/>
                <w:iCs/>
                <w:color w:val="222222"/>
              </w:rPr>
              <w:t>I</w:t>
            </w:r>
            <w:r>
              <w:rPr>
                <w:rFonts w:ascii="Arial" w:hAnsi="Arial" w:cs="Arial"/>
                <w:iCs/>
                <w:color w:val="222222"/>
              </w:rPr>
              <w:t>EAM. Procedimientos telemáticos</w:t>
            </w:r>
            <w:r w:rsidR="006877C2">
              <w:rPr>
                <w:rFonts w:ascii="Arial" w:hAnsi="Arial" w:cs="Arial"/>
                <w:iCs/>
                <w:color w:val="222222"/>
              </w:rPr>
              <w:t xml:space="preserve"> (con Eduardo </w:t>
            </w:r>
            <w:proofErr w:type="spellStart"/>
            <w:r w:rsidR="006877C2">
              <w:rPr>
                <w:rFonts w:ascii="Arial" w:hAnsi="Arial" w:cs="Arial"/>
                <w:iCs/>
                <w:color w:val="222222"/>
              </w:rPr>
              <w:t>Piné</w:t>
            </w:r>
            <w:proofErr w:type="spellEnd"/>
            <w:r w:rsidR="006877C2">
              <w:rPr>
                <w:rFonts w:ascii="Arial" w:hAnsi="Arial" w:cs="Arial"/>
                <w:iCs/>
                <w:color w:val="222222"/>
              </w:rPr>
              <w:t>)</w:t>
            </w:r>
          </w:p>
        </w:tc>
      </w:tr>
      <w:tr w:rsidR="00FA68C0" w14:paraId="15DC69AE" w14:textId="77777777" w:rsidTr="00FA68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13A0" w14:textId="77777777" w:rsidR="00FA68C0" w:rsidRDefault="00FA68C0" w:rsidP="008872F1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Jueves 31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CC46" w14:textId="77777777" w:rsidR="00FA68C0" w:rsidRDefault="00FA68C0" w:rsidP="008872F1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Actuación con AJE Región de Murcia (por determinar)</w:t>
            </w:r>
          </w:p>
        </w:tc>
      </w:tr>
    </w:tbl>
    <w:p w14:paraId="43CF004B" w14:textId="77777777" w:rsidR="00F03D82" w:rsidRDefault="00F03D82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p w14:paraId="774B0D0B" w14:textId="77777777" w:rsidR="006F019E" w:rsidRDefault="006F019E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p w14:paraId="154049FF" w14:textId="77777777" w:rsidR="00F03D82" w:rsidRPr="006F019E" w:rsidRDefault="00F03D82" w:rsidP="00F03D82">
      <w:pPr>
        <w:pBdr>
          <w:bottom w:val="single" w:sz="4" w:space="1" w:color="auto"/>
        </w:pBdr>
        <w:shd w:val="clear" w:color="auto" w:fill="FFFFFF"/>
        <w:ind w:right="-1"/>
        <w:jc w:val="both"/>
        <w:rPr>
          <w:rFonts w:ascii="Arial" w:hAnsi="Arial" w:cs="Arial"/>
          <w:b/>
          <w:bCs/>
          <w:iCs/>
          <w:color w:val="222222"/>
          <w:sz w:val="28"/>
          <w:szCs w:val="28"/>
        </w:rPr>
      </w:pPr>
      <w:r w:rsidRPr="006F019E">
        <w:rPr>
          <w:rFonts w:ascii="Arial" w:hAnsi="Arial" w:cs="Arial"/>
          <w:b/>
          <w:bCs/>
          <w:iCs/>
          <w:color w:val="222222"/>
          <w:sz w:val="28"/>
          <w:szCs w:val="28"/>
        </w:rPr>
        <w:t>NOVIEMBRE</w:t>
      </w:r>
    </w:p>
    <w:p w14:paraId="5E637DCC" w14:textId="77777777" w:rsidR="00F03D82" w:rsidRDefault="00F03D82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934"/>
      </w:tblGrid>
      <w:tr w:rsidR="00F03D82" w14:paraId="544176E8" w14:textId="77777777" w:rsidTr="00FA68C0">
        <w:tc>
          <w:tcPr>
            <w:tcW w:w="1560" w:type="dxa"/>
          </w:tcPr>
          <w:p w14:paraId="29DDE3DC" w14:textId="77777777" w:rsidR="00F03D82" w:rsidRDefault="00F03D82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Martes 5</w:t>
            </w:r>
          </w:p>
        </w:tc>
        <w:tc>
          <w:tcPr>
            <w:tcW w:w="6934" w:type="dxa"/>
          </w:tcPr>
          <w:p w14:paraId="407B4637" w14:textId="77777777" w:rsidR="00F03D82" w:rsidRDefault="009D789D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 xml:space="preserve">Charla </w:t>
            </w:r>
            <w:r w:rsidR="008D39D1">
              <w:rPr>
                <w:rFonts w:ascii="Arial" w:hAnsi="Arial" w:cs="Arial"/>
                <w:iCs/>
                <w:color w:val="222222"/>
              </w:rPr>
              <w:t>Vehículo eléctrico</w:t>
            </w:r>
            <w:r w:rsidR="00691715">
              <w:rPr>
                <w:rFonts w:ascii="Arial" w:hAnsi="Arial" w:cs="Arial"/>
                <w:iCs/>
                <w:color w:val="222222"/>
              </w:rPr>
              <w:t>, cargadores y el Plan MOVES</w:t>
            </w:r>
            <w:r w:rsidR="006877C2">
              <w:rPr>
                <w:rFonts w:ascii="Arial" w:hAnsi="Arial" w:cs="Arial"/>
                <w:iCs/>
                <w:color w:val="222222"/>
              </w:rPr>
              <w:t xml:space="preserve"> (con Iberdrola, Regenera y la DGIEAM)</w:t>
            </w:r>
          </w:p>
        </w:tc>
      </w:tr>
      <w:tr w:rsidR="00F03D82" w14:paraId="3FC49080" w14:textId="77777777" w:rsidTr="00FA68C0">
        <w:tc>
          <w:tcPr>
            <w:tcW w:w="1560" w:type="dxa"/>
          </w:tcPr>
          <w:p w14:paraId="6E7B94B2" w14:textId="77777777" w:rsidR="00F03D82" w:rsidRDefault="00F03D82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Viernes 8</w:t>
            </w:r>
          </w:p>
        </w:tc>
        <w:tc>
          <w:tcPr>
            <w:tcW w:w="6934" w:type="dxa"/>
          </w:tcPr>
          <w:p w14:paraId="16045884" w14:textId="77777777" w:rsidR="00F03D82" w:rsidRDefault="00691715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 xml:space="preserve">Visita </w:t>
            </w:r>
            <w:r w:rsidR="00735855">
              <w:rPr>
                <w:rFonts w:ascii="Arial" w:hAnsi="Arial" w:cs="Arial"/>
                <w:iCs/>
                <w:color w:val="222222"/>
              </w:rPr>
              <w:t xml:space="preserve">Industrial a Laboratorios </w:t>
            </w:r>
            <w:r>
              <w:rPr>
                <w:rFonts w:ascii="Arial" w:hAnsi="Arial" w:cs="Arial"/>
                <w:iCs/>
                <w:color w:val="222222"/>
              </w:rPr>
              <w:t>GRIFOLS</w:t>
            </w:r>
          </w:p>
        </w:tc>
      </w:tr>
      <w:tr w:rsidR="00F03D82" w14:paraId="5A84FB7F" w14:textId="77777777" w:rsidTr="00FA68C0">
        <w:tc>
          <w:tcPr>
            <w:tcW w:w="1560" w:type="dxa"/>
          </w:tcPr>
          <w:p w14:paraId="72E86274" w14:textId="77777777" w:rsidR="00F03D82" w:rsidRDefault="00F03D82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Miércoles 13</w:t>
            </w:r>
          </w:p>
        </w:tc>
        <w:tc>
          <w:tcPr>
            <w:tcW w:w="6934" w:type="dxa"/>
          </w:tcPr>
          <w:p w14:paraId="5815E1D1" w14:textId="77777777" w:rsidR="00F03D82" w:rsidRDefault="009D789D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 xml:space="preserve">UPCT: </w:t>
            </w:r>
            <w:r w:rsidR="00691715">
              <w:rPr>
                <w:rFonts w:ascii="Arial" w:hAnsi="Arial" w:cs="Arial"/>
                <w:iCs/>
                <w:color w:val="222222"/>
              </w:rPr>
              <w:t>Introducción al Ejercicio Profesional (inicio curso)</w:t>
            </w:r>
          </w:p>
        </w:tc>
      </w:tr>
      <w:tr w:rsidR="00F03D82" w14:paraId="32B13A1F" w14:textId="77777777" w:rsidTr="00FA68C0">
        <w:tc>
          <w:tcPr>
            <w:tcW w:w="1560" w:type="dxa"/>
          </w:tcPr>
          <w:p w14:paraId="3AB1188B" w14:textId="77777777" w:rsidR="00F03D82" w:rsidRDefault="00F03D82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Sábado 23</w:t>
            </w:r>
          </w:p>
        </w:tc>
        <w:tc>
          <w:tcPr>
            <w:tcW w:w="6934" w:type="dxa"/>
          </w:tcPr>
          <w:p w14:paraId="37076B6E" w14:textId="77777777" w:rsidR="00F03D82" w:rsidRDefault="00691715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Premios Regionales de la Industria y la Energía</w:t>
            </w:r>
          </w:p>
        </w:tc>
      </w:tr>
      <w:tr w:rsidR="00F03D82" w14:paraId="5004AA00" w14:textId="77777777" w:rsidTr="00FA68C0">
        <w:tc>
          <w:tcPr>
            <w:tcW w:w="1560" w:type="dxa"/>
          </w:tcPr>
          <w:p w14:paraId="540F84F6" w14:textId="77777777" w:rsidR="00F03D82" w:rsidRDefault="00F03D82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Martes 26</w:t>
            </w:r>
          </w:p>
        </w:tc>
        <w:tc>
          <w:tcPr>
            <w:tcW w:w="6934" w:type="dxa"/>
          </w:tcPr>
          <w:p w14:paraId="726CB911" w14:textId="77777777" w:rsidR="00F03D82" w:rsidRDefault="00691715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proofErr w:type="spellStart"/>
            <w:r>
              <w:rPr>
                <w:rFonts w:ascii="Arial" w:hAnsi="Arial" w:cs="Arial"/>
                <w:iCs/>
                <w:color w:val="222222"/>
              </w:rPr>
              <w:t>Pricewaterhouse</w:t>
            </w:r>
            <w:proofErr w:type="spellEnd"/>
            <w:r w:rsidR="006877C2">
              <w:rPr>
                <w:rFonts w:ascii="Arial" w:hAnsi="Arial" w:cs="Arial"/>
                <w:iCs/>
                <w:color w:val="222222"/>
              </w:rPr>
              <w:t xml:space="preserve"> (legislación medioambiental,</w:t>
            </w:r>
            <w:r w:rsidR="00030A2B">
              <w:rPr>
                <w:rFonts w:ascii="Arial" w:hAnsi="Arial" w:cs="Arial"/>
                <w:iCs/>
                <w:color w:val="222222"/>
              </w:rPr>
              <w:t xml:space="preserve"> impuestos, </w:t>
            </w:r>
            <w:r w:rsidR="006877C2">
              <w:rPr>
                <w:rFonts w:ascii="Arial" w:hAnsi="Arial" w:cs="Arial"/>
                <w:iCs/>
                <w:color w:val="222222"/>
              </w:rPr>
              <w:t>…)</w:t>
            </w:r>
          </w:p>
        </w:tc>
      </w:tr>
      <w:tr w:rsidR="00F03D82" w14:paraId="7590751F" w14:textId="77777777" w:rsidTr="00FA68C0">
        <w:tc>
          <w:tcPr>
            <w:tcW w:w="1560" w:type="dxa"/>
          </w:tcPr>
          <w:p w14:paraId="5DFAA055" w14:textId="77777777" w:rsidR="00F03D82" w:rsidRDefault="00F03D82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Viernes 29</w:t>
            </w:r>
          </w:p>
        </w:tc>
        <w:tc>
          <w:tcPr>
            <w:tcW w:w="6934" w:type="dxa"/>
          </w:tcPr>
          <w:p w14:paraId="72E5D104" w14:textId="77777777" w:rsidR="00F03D82" w:rsidRDefault="00691715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 xml:space="preserve">Visita </w:t>
            </w:r>
            <w:r w:rsidR="00735855">
              <w:rPr>
                <w:rFonts w:ascii="Arial" w:hAnsi="Arial" w:cs="Arial"/>
                <w:iCs/>
                <w:color w:val="222222"/>
              </w:rPr>
              <w:t xml:space="preserve">Industrial a </w:t>
            </w:r>
            <w:r>
              <w:rPr>
                <w:rFonts w:ascii="Arial" w:hAnsi="Arial" w:cs="Arial"/>
                <w:iCs/>
                <w:color w:val="222222"/>
              </w:rPr>
              <w:t>SOLTEC</w:t>
            </w:r>
          </w:p>
        </w:tc>
      </w:tr>
    </w:tbl>
    <w:p w14:paraId="41EA0B0A" w14:textId="77777777" w:rsidR="00F03D82" w:rsidRDefault="00F03D82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p w14:paraId="4AB6644F" w14:textId="77777777" w:rsidR="00F03D82" w:rsidRDefault="00F03D82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p w14:paraId="52331732" w14:textId="77777777" w:rsidR="00F03D82" w:rsidRPr="006F019E" w:rsidRDefault="00F03D82" w:rsidP="00F03D82">
      <w:pPr>
        <w:pBdr>
          <w:bottom w:val="single" w:sz="4" w:space="1" w:color="auto"/>
        </w:pBdr>
        <w:shd w:val="clear" w:color="auto" w:fill="FFFFFF"/>
        <w:ind w:right="-1"/>
        <w:jc w:val="both"/>
        <w:rPr>
          <w:rFonts w:ascii="Arial" w:hAnsi="Arial" w:cs="Arial"/>
          <w:b/>
          <w:bCs/>
          <w:iCs/>
          <w:color w:val="222222"/>
          <w:sz w:val="28"/>
          <w:szCs w:val="28"/>
        </w:rPr>
      </w:pPr>
      <w:r w:rsidRPr="006F019E">
        <w:rPr>
          <w:rFonts w:ascii="Arial" w:hAnsi="Arial" w:cs="Arial"/>
          <w:b/>
          <w:bCs/>
          <w:iCs/>
          <w:color w:val="222222"/>
          <w:sz w:val="28"/>
          <w:szCs w:val="28"/>
        </w:rPr>
        <w:t>DICIEMBRE</w:t>
      </w:r>
    </w:p>
    <w:p w14:paraId="0D0DB39B" w14:textId="77777777" w:rsidR="00F162C3" w:rsidRDefault="00F162C3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934"/>
      </w:tblGrid>
      <w:tr w:rsidR="00F03D82" w14:paraId="7B80043D" w14:textId="77777777" w:rsidTr="00FA68C0">
        <w:tc>
          <w:tcPr>
            <w:tcW w:w="1560" w:type="dxa"/>
          </w:tcPr>
          <w:p w14:paraId="61AFFE00" w14:textId="77777777" w:rsidR="00F03D82" w:rsidRDefault="00F03D82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>Viernes 13</w:t>
            </w:r>
          </w:p>
        </w:tc>
        <w:tc>
          <w:tcPr>
            <w:tcW w:w="6934" w:type="dxa"/>
          </w:tcPr>
          <w:p w14:paraId="37B024C9" w14:textId="77777777" w:rsidR="00F03D82" w:rsidRDefault="008D39D1" w:rsidP="0004000E">
            <w:pPr>
              <w:ind w:right="-1"/>
              <w:jc w:val="both"/>
              <w:rPr>
                <w:rFonts w:ascii="Arial" w:hAnsi="Arial" w:cs="Arial"/>
                <w:iCs/>
                <w:color w:val="222222"/>
              </w:rPr>
            </w:pPr>
            <w:r>
              <w:rPr>
                <w:rFonts w:ascii="Arial" w:hAnsi="Arial" w:cs="Arial"/>
                <w:iCs/>
                <w:color w:val="222222"/>
              </w:rPr>
              <w:t xml:space="preserve">Visita </w:t>
            </w:r>
            <w:r w:rsidR="00735855">
              <w:rPr>
                <w:rFonts w:ascii="Arial" w:hAnsi="Arial" w:cs="Arial"/>
                <w:iCs/>
                <w:color w:val="222222"/>
              </w:rPr>
              <w:t>Industrial a DIEGO ZAMORA (</w:t>
            </w:r>
            <w:r>
              <w:rPr>
                <w:rFonts w:ascii="Arial" w:hAnsi="Arial" w:cs="Arial"/>
                <w:iCs/>
                <w:color w:val="222222"/>
              </w:rPr>
              <w:t>Licor 43</w:t>
            </w:r>
            <w:r w:rsidR="00735855">
              <w:rPr>
                <w:rFonts w:ascii="Arial" w:hAnsi="Arial" w:cs="Arial"/>
                <w:iCs/>
                <w:color w:val="222222"/>
              </w:rPr>
              <w:t>)</w:t>
            </w:r>
          </w:p>
        </w:tc>
      </w:tr>
    </w:tbl>
    <w:p w14:paraId="792F9477" w14:textId="77777777" w:rsidR="00614536" w:rsidRDefault="00614536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  <w:lang w:val="es-ES_tradnl"/>
        </w:rPr>
      </w:pPr>
    </w:p>
    <w:p w14:paraId="315F8042" w14:textId="77777777" w:rsidR="009D789D" w:rsidRDefault="009D789D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  <w:lang w:val="es-ES_tradnl"/>
        </w:rPr>
      </w:pPr>
    </w:p>
    <w:sectPr w:rsidR="009D789D" w:rsidSect="00DF58EB">
      <w:headerReference w:type="default" r:id="rId8"/>
      <w:footerReference w:type="default" r:id="rId9"/>
      <w:pgSz w:w="11906" w:h="16838" w:code="9"/>
      <w:pgMar w:top="902" w:right="1701" w:bottom="284" w:left="1701" w:header="42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99370" w14:textId="77777777" w:rsidR="00B11193" w:rsidRDefault="00B11193">
      <w:r>
        <w:separator/>
      </w:r>
    </w:p>
  </w:endnote>
  <w:endnote w:type="continuationSeparator" w:id="0">
    <w:p w14:paraId="0D9BD557" w14:textId="77777777" w:rsidR="00B11193" w:rsidRDefault="00B1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AD6D8" w14:textId="77777777" w:rsidR="006D31B6" w:rsidRDefault="006D31B6">
    <w:pPr>
      <w:pStyle w:val="Piedepgina"/>
      <w:spacing w:line="0" w:lineRule="atLeas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4EC1C" w14:textId="77777777" w:rsidR="00B11193" w:rsidRDefault="00B11193">
      <w:r>
        <w:separator/>
      </w:r>
    </w:p>
  </w:footnote>
  <w:footnote w:type="continuationSeparator" w:id="0">
    <w:p w14:paraId="531007B8" w14:textId="77777777" w:rsidR="00B11193" w:rsidRDefault="00B1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34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28"/>
      <w:gridCol w:w="2480"/>
      <w:gridCol w:w="2126"/>
    </w:tblGrid>
    <w:tr w:rsidR="00B365EE" w14:paraId="2E2A9209" w14:textId="77777777" w:rsidTr="008A21B8">
      <w:trPr>
        <w:trHeight w:val="1827"/>
      </w:trPr>
      <w:tc>
        <w:tcPr>
          <w:tcW w:w="5328" w:type="dxa"/>
          <w:vAlign w:val="center"/>
        </w:tcPr>
        <w:p w14:paraId="76CBADEF" w14:textId="77777777" w:rsidR="00B365EE" w:rsidRPr="00B365EE" w:rsidRDefault="00B365EE" w:rsidP="00745E2B">
          <w:pPr>
            <w:tabs>
              <w:tab w:val="left" w:pos="1910"/>
            </w:tabs>
            <w:jc w:val="center"/>
            <w:rPr>
              <w:rFonts w:cs="Tahoma"/>
              <w:sz w:val="20"/>
            </w:rPr>
          </w:pPr>
        </w:p>
      </w:tc>
      <w:tc>
        <w:tcPr>
          <w:tcW w:w="2480" w:type="dxa"/>
          <w:vAlign w:val="center"/>
        </w:tcPr>
        <w:p w14:paraId="7EDC90C6" w14:textId="77777777" w:rsidR="00B365EE" w:rsidRPr="00E07276" w:rsidRDefault="00B365EE" w:rsidP="008A21B8">
          <w:pPr>
            <w:rPr>
              <w:rFonts w:ascii="Arial" w:hAnsi="Arial" w:cs="Arial"/>
              <w:sz w:val="16"/>
            </w:rPr>
          </w:pPr>
        </w:p>
      </w:tc>
      <w:tc>
        <w:tcPr>
          <w:tcW w:w="2126" w:type="dxa"/>
        </w:tcPr>
        <w:p w14:paraId="6EAAEBF2" w14:textId="77777777" w:rsidR="00074E27" w:rsidRPr="00E07276" w:rsidRDefault="00074E27" w:rsidP="008A21B8">
          <w:pPr>
            <w:rPr>
              <w:rFonts w:ascii="Arial" w:hAnsi="Arial" w:cs="Arial"/>
              <w:sz w:val="16"/>
            </w:rPr>
          </w:pPr>
        </w:p>
      </w:tc>
    </w:tr>
  </w:tbl>
  <w:p w14:paraId="32312522" w14:textId="77777777" w:rsidR="00EC4297" w:rsidRPr="00080423" w:rsidRDefault="00EC4297" w:rsidP="00F90917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584C40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81100"/>
    <w:multiLevelType w:val="hybridMultilevel"/>
    <w:tmpl w:val="94E23E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02CC2"/>
    <w:multiLevelType w:val="hybridMultilevel"/>
    <w:tmpl w:val="F8709216"/>
    <w:lvl w:ilvl="0" w:tplc="C9C637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02240"/>
    <w:multiLevelType w:val="hybridMultilevel"/>
    <w:tmpl w:val="3B904D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1A9"/>
    <w:multiLevelType w:val="hybridMultilevel"/>
    <w:tmpl w:val="8CBA4BE8"/>
    <w:lvl w:ilvl="0" w:tplc="FA682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A5C50"/>
    <w:multiLevelType w:val="hybridMultilevel"/>
    <w:tmpl w:val="E9EC8E08"/>
    <w:lvl w:ilvl="0" w:tplc="AA26E154">
      <w:start w:val="1"/>
      <w:numFmt w:val="decimal"/>
      <w:lvlText w:val="%1."/>
      <w:lvlJc w:val="left"/>
      <w:pPr>
        <w:ind w:left="178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01" w:hanging="360"/>
      </w:pPr>
    </w:lvl>
    <w:lvl w:ilvl="2" w:tplc="0C0A001B" w:tentative="1">
      <w:start w:val="1"/>
      <w:numFmt w:val="lowerRoman"/>
      <w:lvlText w:val="%3."/>
      <w:lvlJc w:val="right"/>
      <w:pPr>
        <w:ind w:left="3221" w:hanging="180"/>
      </w:pPr>
    </w:lvl>
    <w:lvl w:ilvl="3" w:tplc="0C0A000F" w:tentative="1">
      <w:start w:val="1"/>
      <w:numFmt w:val="decimal"/>
      <w:lvlText w:val="%4."/>
      <w:lvlJc w:val="left"/>
      <w:pPr>
        <w:ind w:left="3941" w:hanging="360"/>
      </w:pPr>
    </w:lvl>
    <w:lvl w:ilvl="4" w:tplc="0C0A0019" w:tentative="1">
      <w:start w:val="1"/>
      <w:numFmt w:val="lowerLetter"/>
      <w:lvlText w:val="%5."/>
      <w:lvlJc w:val="left"/>
      <w:pPr>
        <w:ind w:left="4661" w:hanging="360"/>
      </w:pPr>
    </w:lvl>
    <w:lvl w:ilvl="5" w:tplc="0C0A001B" w:tentative="1">
      <w:start w:val="1"/>
      <w:numFmt w:val="lowerRoman"/>
      <w:lvlText w:val="%6."/>
      <w:lvlJc w:val="right"/>
      <w:pPr>
        <w:ind w:left="5381" w:hanging="180"/>
      </w:pPr>
    </w:lvl>
    <w:lvl w:ilvl="6" w:tplc="0C0A000F" w:tentative="1">
      <w:start w:val="1"/>
      <w:numFmt w:val="decimal"/>
      <w:lvlText w:val="%7."/>
      <w:lvlJc w:val="left"/>
      <w:pPr>
        <w:ind w:left="6101" w:hanging="360"/>
      </w:pPr>
    </w:lvl>
    <w:lvl w:ilvl="7" w:tplc="0C0A0019" w:tentative="1">
      <w:start w:val="1"/>
      <w:numFmt w:val="lowerLetter"/>
      <w:lvlText w:val="%8."/>
      <w:lvlJc w:val="left"/>
      <w:pPr>
        <w:ind w:left="6821" w:hanging="360"/>
      </w:pPr>
    </w:lvl>
    <w:lvl w:ilvl="8" w:tplc="0C0A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6" w15:restartNumberingAfterBreak="0">
    <w:nsid w:val="4A7D5AD8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E3176B4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600900FB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</w:lvl>
  </w:abstractNum>
  <w:abstractNum w:abstractNumId="9" w15:restartNumberingAfterBreak="0">
    <w:nsid w:val="64BD6AF7"/>
    <w:multiLevelType w:val="hybridMultilevel"/>
    <w:tmpl w:val="E9EC8E08"/>
    <w:lvl w:ilvl="0" w:tplc="AA26E15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682105F4"/>
    <w:multiLevelType w:val="hybridMultilevel"/>
    <w:tmpl w:val="8B0CEE4A"/>
    <w:lvl w:ilvl="0" w:tplc="0C0A0011">
      <w:start w:val="1"/>
      <w:numFmt w:val="decimal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2C3B38"/>
    <w:multiLevelType w:val="hybridMultilevel"/>
    <w:tmpl w:val="6DB8B39A"/>
    <w:lvl w:ilvl="0" w:tplc="CF42C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B3C0A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2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0"/>
  </w:num>
  <w:num w:numId="10">
    <w:abstractNumId w:val="5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82"/>
    <w:rsid w:val="00007473"/>
    <w:rsid w:val="000223E5"/>
    <w:rsid w:val="000243C7"/>
    <w:rsid w:val="00027350"/>
    <w:rsid w:val="00030A2B"/>
    <w:rsid w:val="00046EB7"/>
    <w:rsid w:val="00047218"/>
    <w:rsid w:val="00050F0F"/>
    <w:rsid w:val="0006124C"/>
    <w:rsid w:val="00066849"/>
    <w:rsid w:val="00074E27"/>
    <w:rsid w:val="00080423"/>
    <w:rsid w:val="00082516"/>
    <w:rsid w:val="00094E8F"/>
    <w:rsid w:val="000972CD"/>
    <w:rsid w:val="000B0593"/>
    <w:rsid w:val="000B407C"/>
    <w:rsid w:val="000B593F"/>
    <w:rsid w:val="000E7F1F"/>
    <w:rsid w:val="000F290C"/>
    <w:rsid w:val="001345C3"/>
    <w:rsid w:val="00147889"/>
    <w:rsid w:val="00186A2A"/>
    <w:rsid w:val="00195535"/>
    <w:rsid w:val="001A710E"/>
    <w:rsid w:val="001B3F69"/>
    <w:rsid w:val="001E4EAF"/>
    <w:rsid w:val="00204E5C"/>
    <w:rsid w:val="00205FA2"/>
    <w:rsid w:val="00206E15"/>
    <w:rsid w:val="00220A8E"/>
    <w:rsid w:val="002316BF"/>
    <w:rsid w:val="002730B9"/>
    <w:rsid w:val="00273BAF"/>
    <w:rsid w:val="00283B7D"/>
    <w:rsid w:val="002938A3"/>
    <w:rsid w:val="002946FC"/>
    <w:rsid w:val="00296FE9"/>
    <w:rsid w:val="002D71A8"/>
    <w:rsid w:val="002E67B2"/>
    <w:rsid w:val="00304B67"/>
    <w:rsid w:val="003174F5"/>
    <w:rsid w:val="00317AA1"/>
    <w:rsid w:val="003435CD"/>
    <w:rsid w:val="00377109"/>
    <w:rsid w:val="003A0A44"/>
    <w:rsid w:val="003A3DDF"/>
    <w:rsid w:val="003A5C81"/>
    <w:rsid w:val="003B3815"/>
    <w:rsid w:val="003C6AEB"/>
    <w:rsid w:val="003E355E"/>
    <w:rsid w:val="003E726F"/>
    <w:rsid w:val="003F75CE"/>
    <w:rsid w:val="004035BC"/>
    <w:rsid w:val="00407E74"/>
    <w:rsid w:val="0042012D"/>
    <w:rsid w:val="00431073"/>
    <w:rsid w:val="004354B8"/>
    <w:rsid w:val="004652E6"/>
    <w:rsid w:val="004720D3"/>
    <w:rsid w:val="004C1124"/>
    <w:rsid w:val="004C3FF6"/>
    <w:rsid w:val="005001E6"/>
    <w:rsid w:val="00505148"/>
    <w:rsid w:val="00514F7E"/>
    <w:rsid w:val="0051507F"/>
    <w:rsid w:val="00524941"/>
    <w:rsid w:val="0053643D"/>
    <w:rsid w:val="00542487"/>
    <w:rsid w:val="00542F03"/>
    <w:rsid w:val="00543EC8"/>
    <w:rsid w:val="0055405E"/>
    <w:rsid w:val="0055595F"/>
    <w:rsid w:val="00571FB1"/>
    <w:rsid w:val="00590F32"/>
    <w:rsid w:val="005A17E5"/>
    <w:rsid w:val="005A3D96"/>
    <w:rsid w:val="005A47EF"/>
    <w:rsid w:val="005A5099"/>
    <w:rsid w:val="005D3E5D"/>
    <w:rsid w:val="005D53CA"/>
    <w:rsid w:val="00610D8E"/>
    <w:rsid w:val="00614536"/>
    <w:rsid w:val="00625644"/>
    <w:rsid w:val="00633F07"/>
    <w:rsid w:val="00651FDE"/>
    <w:rsid w:val="00652DFE"/>
    <w:rsid w:val="00663796"/>
    <w:rsid w:val="006877C2"/>
    <w:rsid w:val="00691715"/>
    <w:rsid w:val="006926E6"/>
    <w:rsid w:val="006A01A7"/>
    <w:rsid w:val="006A4F88"/>
    <w:rsid w:val="006B15A1"/>
    <w:rsid w:val="006B6EE5"/>
    <w:rsid w:val="006D31B6"/>
    <w:rsid w:val="006F019E"/>
    <w:rsid w:val="007039DE"/>
    <w:rsid w:val="00704B75"/>
    <w:rsid w:val="007332B4"/>
    <w:rsid w:val="00735855"/>
    <w:rsid w:val="00745E2B"/>
    <w:rsid w:val="00764638"/>
    <w:rsid w:val="00771FF5"/>
    <w:rsid w:val="00772B25"/>
    <w:rsid w:val="00774EB7"/>
    <w:rsid w:val="007753C4"/>
    <w:rsid w:val="007A524B"/>
    <w:rsid w:val="007B6E60"/>
    <w:rsid w:val="007C6A54"/>
    <w:rsid w:val="007D7C6A"/>
    <w:rsid w:val="007F55DA"/>
    <w:rsid w:val="00844D13"/>
    <w:rsid w:val="008558A2"/>
    <w:rsid w:val="00864A3C"/>
    <w:rsid w:val="008671BF"/>
    <w:rsid w:val="00886C76"/>
    <w:rsid w:val="008A21B8"/>
    <w:rsid w:val="008A5E3F"/>
    <w:rsid w:val="008B541E"/>
    <w:rsid w:val="008D1A81"/>
    <w:rsid w:val="008D39D1"/>
    <w:rsid w:val="009515BC"/>
    <w:rsid w:val="009800DA"/>
    <w:rsid w:val="0098304A"/>
    <w:rsid w:val="00984E5C"/>
    <w:rsid w:val="009A47D8"/>
    <w:rsid w:val="009B5759"/>
    <w:rsid w:val="009B5980"/>
    <w:rsid w:val="009D789D"/>
    <w:rsid w:val="009E2CB7"/>
    <w:rsid w:val="00A1263F"/>
    <w:rsid w:val="00A65BFA"/>
    <w:rsid w:val="00A92505"/>
    <w:rsid w:val="00AA7904"/>
    <w:rsid w:val="00AB7A68"/>
    <w:rsid w:val="00AF7C02"/>
    <w:rsid w:val="00B07E77"/>
    <w:rsid w:val="00B11193"/>
    <w:rsid w:val="00B22850"/>
    <w:rsid w:val="00B22FDB"/>
    <w:rsid w:val="00B35106"/>
    <w:rsid w:val="00B365EE"/>
    <w:rsid w:val="00B37017"/>
    <w:rsid w:val="00B525CF"/>
    <w:rsid w:val="00B6562C"/>
    <w:rsid w:val="00B707B5"/>
    <w:rsid w:val="00B81915"/>
    <w:rsid w:val="00B9106F"/>
    <w:rsid w:val="00B9335B"/>
    <w:rsid w:val="00BB09C5"/>
    <w:rsid w:val="00BC2A7B"/>
    <w:rsid w:val="00BC73B0"/>
    <w:rsid w:val="00BC789A"/>
    <w:rsid w:val="00BD0053"/>
    <w:rsid w:val="00BD2699"/>
    <w:rsid w:val="00BD6228"/>
    <w:rsid w:val="00BD7095"/>
    <w:rsid w:val="00BE58C6"/>
    <w:rsid w:val="00C03447"/>
    <w:rsid w:val="00C16BB1"/>
    <w:rsid w:val="00C3358C"/>
    <w:rsid w:val="00C45B2A"/>
    <w:rsid w:val="00C65ECE"/>
    <w:rsid w:val="00CA5494"/>
    <w:rsid w:val="00CB2BD0"/>
    <w:rsid w:val="00CD34A5"/>
    <w:rsid w:val="00CD5460"/>
    <w:rsid w:val="00D03F1E"/>
    <w:rsid w:val="00D13874"/>
    <w:rsid w:val="00D21A88"/>
    <w:rsid w:val="00D53CD7"/>
    <w:rsid w:val="00DA315D"/>
    <w:rsid w:val="00DA73F5"/>
    <w:rsid w:val="00DC4268"/>
    <w:rsid w:val="00DD1BCC"/>
    <w:rsid w:val="00DD25A8"/>
    <w:rsid w:val="00DD4883"/>
    <w:rsid w:val="00DE244C"/>
    <w:rsid w:val="00DF58EB"/>
    <w:rsid w:val="00E07276"/>
    <w:rsid w:val="00E2063F"/>
    <w:rsid w:val="00E8384A"/>
    <w:rsid w:val="00E85755"/>
    <w:rsid w:val="00EC4297"/>
    <w:rsid w:val="00ED71CC"/>
    <w:rsid w:val="00EE25B9"/>
    <w:rsid w:val="00EE2FE5"/>
    <w:rsid w:val="00EE69C8"/>
    <w:rsid w:val="00F03D82"/>
    <w:rsid w:val="00F162C3"/>
    <w:rsid w:val="00F220B0"/>
    <w:rsid w:val="00F239E1"/>
    <w:rsid w:val="00F45A1A"/>
    <w:rsid w:val="00F63398"/>
    <w:rsid w:val="00F73E7A"/>
    <w:rsid w:val="00F80E74"/>
    <w:rsid w:val="00F80ECC"/>
    <w:rsid w:val="00F90917"/>
    <w:rsid w:val="00FA16E1"/>
    <w:rsid w:val="00FA4078"/>
    <w:rsid w:val="00FA68C0"/>
    <w:rsid w:val="00FD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E48EB4"/>
  <w15:docId w15:val="{890B08B2-33AE-4257-AF09-AFA7A63D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24941"/>
    <w:rPr>
      <w:sz w:val="24"/>
      <w:szCs w:val="24"/>
    </w:rPr>
  </w:style>
  <w:style w:type="paragraph" w:styleId="Ttulo1">
    <w:name w:val="heading 1"/>
    <w:basedOn w:val="Normal"/>
    <w:next w:val="Normal"/>
    <w:qFormat/>
    <w:rsid w:val="00524941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2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249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24941"/>
    <w:rPr>
      <w:color w:val="0000FF"/>
      <w:u w:val="single"/>
    </w:rPr>
  </w:style>
  <w:style w:type="paragraph" w:styleId="Textoindependiente">
    <w:name w:val="Body Text"/>
    <w:basedOn w:val="Normal"/>
    <w:rsid w:val="00524941"/>
    <w:pPr>
      <w:jc w:val="center"/>
    </w:pPr>
    <w:rPr>
      <w:sz w:val="20"/>
    </w:rPr>
  </w:style>
  <w:style w:type="paragraph" w:styleId="Textoindependiente2">
    <w:name w:val="Body Text 2"/>
    <w:basedOn w:val="Normal"/>
    <w:rsid w:val="00524941"/>
    <w:pPr>
      <w:jc w:val="both"/>
    </w:pPr>
  </w:style>
  <w:style w:type="character" w:styleId="Hipervnculovisitado">
    <w:name w:val="FollowedHyperlink"/>
    <w:basedOn w:val="Fuentedeprrafopredeter"/>
    <w:rsid w:val="00524941"/>
    <w:rPr>
      <w:color w:val="800080"/>
      <w:u w:val="single"/>
    </w:rPr>
  </w:style>
  <w:style w:type="paragraph" w:styleId="Textodeglobo">
    <w:name w:val="Balloon Text"/>
    <w:basedOn w:val="Normal"/>
    <w:semiHidden/>
    <w:rsid w:val="00524941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524941"/>
    <w:pPr>
      <w:jc w:val="both"/>
    </w:pPr>
    <w:rPr>
      <w:rFonts w:ascii="Univers" w:hAnsi="Univers"/>
      <w:sz w:val="22"/>
      <w:szCs w:val="20"/>
      <w:lang w:val="es-ES_tradnl" w:eastAsia="es-MX"/>
    </w:rPr>
  </w:style>
  <w:style w:type="paragraph" w:styleId="Encabezado">
    <w:name w:val="header"/>
    <w:basedOn w:val="Normal"/>
    <w:rsid w:val="0052494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24941"/>
    <w:pPr>
      <w:tabs>
        <w:tab w:val="center" w:pos="4252"/>
        <w:tab w:val="right" w:pos="8504"/>
      </w:tabs>
    </w:pPr>
  </w:style>
  <w:style w:type="character" w:styleId="Textoennegrita">
    <w:name w:val="Strong"/>
    <w:basedOn w:val="Fuentedeprrafopredeter"/>
    <w:qFormat/>
    <w:rsid w:val="00524941"/>
    <w:rPr>
      <w:b/>
      <w:bCs/>
    </w:rPr>
  </w:style>
  <w:style w:type="character" w:customStyle="1" w:styleId="apple-converted-space">
    <w:name w:val="apple-converted-space"/>
    <w:basedOn w:val="Fuentedeprrafopredeter"/>
    <w:rsid w:val="004652E6"/>
  </w:style>
  <w:style w:type="paragraph" w:styleId="Prrafodelista">
    <w:name w:val="List Paragraph"/>
    <w:basedOn w:val="Normal"/>
    <w:uiPriority w:val="34"/>
    <w:qFormat/>
    <w:rsid w:val="00864A3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4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45E2B"/>
    <w:rPr>
      <w:color w:val="605E5C"/>
      <w:shd w:val="clear" w:color="auto" w:fill="E1DFDD"/>
    </w:rPr>
  </w:style>
  <w:style w:type="paragraph" w:styleId="Listaconvietas">
    <w:name w:val="List Bullet"/>
    <w:basedOn w:val="Normal"/>
    <w:unhideWhenUsed/>
    <w:rsid w:val="00735855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%20COIIRM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C9426-7514-4B0A-A1D4-8696CE6F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COIIRM 2019</Template>
  <TotalTime>0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COII_MURCIA</Company>
  <LinksUpToDate>false</LinksUpToDate>
  <CharactersWithSpaces>1223</CharactersWithSpaces>
  <SharedDoc>false</SharedDoc>
  <HLinks>
    <vt:vector size="24" baseType="variant">
      <vt:variant>
        <vt:i4>917598</vt:i4>
      </vt:variant>
      <vt:variant>
        <vt:i4>9</vt:i4>
      </vt:variant>
      <vt:variant>
        <vt:i4>0</vt:i4>
      </vt:variant>
      <vt:variant>
        <vt:i4>5</vt:i4>
      </vt:variant>
      <vt:variant>
        <vt:lpwstr>http://www.coiirm.es/</vt:lpwstr>
      </vt:variant>
      <vt:variant>
        <vt:lpwstr/>
      </vt:variant>
      <vt:variant>
        <vt:i4>4915308</vt:i4>
      </vt:variant>
      <vt:variant>
        <vt:i4>6</vt:i4>
      </vt:variant>
      <vt:variant>
        <vt:i4>0</vt:i4>
      </vt:variant>
      <vt:variant>
        <vt:i4>5</vt:i4>
      </vt:variant>
      <vt:variant>
        <vt:lpwstr>mailto:mgomez@coiirm.es</vt:lpwstr>
      </vt:variant>
      <vt:variant>
        <vt:lpwstr/>
      </vt:variant>
      <vt:variant>
        <vt:i4>917598</vt:i4>
      </vt:variant>
      <vt:variant>
        <vt:i4>3</vt:i4>
      </vt:variant>
      <vt:variant>
        <vt:i4>0</vt:i4>
      </vt:variant>
      <vt:variant>
        <vt:i4>5</vt:i4>
      </vt:variant>
      <vt:variant>
        <vt:lpwstr>http://www.coiirm.es/</vt:lpwstr>
      </vt:variant>
      <vt:variant>
        <vt:lpwstr/>
      </vt:variant>
      <vt:variant>
        <vt:i4>2293789</vt:i4>
      </vt:variant>
      <vt:variant>
        <vt:i4>0</vt:i4>
      </vt:variant>
      <vt:variant>
        <vt:i4>0</vt:i4>
      </vt:variant>
      <vt:variant>
        <vt:i4>5</vt:i4>
      </vt:variant>
      <vt:variant>
        <vt:lpwstr>mailto:info@coiirm.es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usuarioç</dc:creator>
  <cp:lastModifiedBy>Fran Moral</cp:lastModifiedBy>
  <cp:revision>2</cp:revision>
  <cp:lastPrinted>2017-06-01T11:12:00Z</cp:lastPrinted>
  <dcterms:created xsi:type="dcterms:W3CDTF">2019-09-18T06:41:00Z</dcterms:created>
  <dcterms:modified xsi:type="dcterms:W3CDTF">2019-09-18T06:41:00Z</dcterms:modified>
</cp:coreProperties>
</file>